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AD" w:rsidRDefault="00375EAD">
      <w:pPr>
        <w:jc w:val="right"/>
      </w:pPr>
      <w:fldSimple w:instr=" TIME \@ &quot;d. MMMM yyyy&quot; ">
        <w:r w:rsidR="00CE42CE">
          <w:rPr>
            <w:noProof/>
          </w:rPr>
          <w:t>15. Juli 2015</w:t>
        </w:r>
      </w:fldSimple>
    </w:p>
    <w:p w:rsidR="00563AED" w:rsidRDefault="00702059">
      <w:r>
        <w:rPr>
          <w:b/>
        </w:rPr>
        <w:t>Abschlussfest der Bildungsgänge zur Berufsvorbereitung</w:t>
      </w:r>
    </w:p>
    <w:p w:rsidR="00D55976" w:rsidRDefault="00D55976"/>
    <w:p w:rsidR="00CF1BC1" w:rsidRDefault="00702059" w:rsidP="00D55976">
      <w:pPr>
        <w:spacing w:after="120"/>
      </w:pPr>
      <w:r>
        <w:t>Am Donnerstag, 9. Juli 2015, fand das Abschlussfest der Bildungsgänge zur Berufsvorbereitung im Nordstadtstadion der Stadt Kassel statt.</w:t>
      </w:r>
    </w:p>
    <w:p w:rsidR="00702059" w:rsidRDefault="00702059" w:rsidP="00D55976">
      <w:pPr>
        <w:spacing w:after="120"/>
      </w:pPr>
      <w:r>
        <w:t>Bevor es zur Zeugnisausgabe kam, wurde wieder bei trockenem Wetter gekickt, um am Ende den BzB-Pokal auszuspielen.</w:t>
      </w:r>
    </w:p>
    <w:p w:rsidR="00702059" w:rsidRDefault="00702059" w:rsidP="00D55976">
      <w:pPr>
        <w:spacing w:after="120"/>
      </w:pPr>
      <w:r>
        <w:t>Zunächst spielten drei Schülermannschaften den Sieger aus, der dieses Jahr durch die gemischte Mannschaft der Klassen BzB2 und BzBT gestellt wurde.</w:t>
      </w:r>
    </w:p>
    <w:p w:rsidR="00702059" w:rsidRDefault="00702059" w:rsidP="00D55976">
      <w:pPr>
        <w:spacing w:after="120"/>
      </w:pPr>
      <w:r>
        <w:t>Danach trat die Siegermannschaft gegen eine Lehrerauswahl an, um den BzB-Pokal zu erlangen. In der regulären Spielzeit und nach einer Verlängerung konnte noch kein Sieger ermittelt werden, sodass ein 9-Meter-Schießen zur Entscheidung notwendig war.</w:t>
      </w:r>
    </w:p>
    <w:p w:rsidR="00702059" w:rsidRDefault="00702059" w:rsidP="00D55976">
      <w:pPr>
        <w:spacing w:after="120"/>
      </w:pPr>
      <w:r>
        <w:t xml:space="preserve">Dieses konnten die Lehrer für sich entscheiden, sodass der BzB-Pokal </w:t>
      </w:r>
      <w:r w:rsidR="00A96A61">
        <w:t xml:space="preserve">bereits zum vierten Mal </w:t>
      </w:r>
      <w:r>
        <w:t xml:space="preserve">von ihnen in Empfang genommen </w:t>
      </w:r>
      <w:r w:rsidR="00A96A61">
        <w:t>werden konnte</w:t>
      </w:r>
      <w:r>
        <w:t>. Danke für dieses spannende und faire Spiel.</w:t>
      </w:r>
    </w:p>
    <w:p w:rsidR="00A96A61" w:rsidRDefault="00A96A61" w:rsidP="00D55976">
      <w:pPr>
        <w:spacing w:after="120"/>
      </w:pPr>
      <w:r>
        <w:t>Neben den sportlichen Aktivitäten wie Fußball, Slackline, Baseball u. a. stand das gemütliche Beisammensein bei Kaltgetränken und Bratwurst im Mittelpunkt.</w:t>
      </w:r>
    </w:p>
    <w:p w:rsidR="00EB2205" w:rsidRDefault="00EB2205" w:rsidP="00D55976">
      <w:pPr>
        <w:spacing w:after="120"/>
      </w:pPr>
      <w:r>
        <w:t>Zum Abschluss des Vormittags wurden den Schülerinnen und Schülern ihre Zeugnisse überreicht. Als Jahrgangsbeste erhielt Anna-Fiona Scheffler mit einem Notendurchschnitt von 1,4 ein kleines Geschenk.</w:t>
      </w:r>
    </w:p>
    <w:p w:rsidR="00EB2205" w:rsidRDefault="00EB2205" w:rsidP="00D55976">
      <w:pPr>
        <w:spacing w:after="120"/>
      </w:pPr>
      <w:r>
        <w:t xml:space="preserve">Herzlichen Glückwunsch an alle Schülerinnen und Schüler, die das Schuljahr erfolgreich abgeschlossen haben. </w:t>
      </w:r>
    </w:p>
    <w:p w:rsidR="00EB2205" w:rsidRDefault="00EB2205" w:rsidP="00D55976">
      <w:pPr>
        <w:spacing w:after="120"/>
      </w:pPr>
      <w:r>
        <w:t>Für eure Zukunft wünschen euch alle Lehrkräfte weiterhin viel Erfolg und alles Gute.</w:t>
      </w:r>
    </w:p>
    <w:p w:rsidR="00EB2205" w:rsidRDefault="00EB2205" w:rsidP="00D55976">
      <w:pPr>
        <w:spacing w:after="120"/>
      </w:pPr>
    </w:p>
    <w:p w:rsidR="00942412" w:rsidRPr="00EB2205" w:rsidRDefault="00942412" w:rsidP="00D55976">
      <w:pPr>
        <w:spacing w:after="120"/>
        <w:rPr>
          <w:sz w:val="16"/>
        </w:rPr>
      </w:pPr>
      <w:r w:rsidRPr="00EB2205">
        <w:rPr>
          <w:sz w:val="16"/>
        </w:rPr>
        <w:t>Die Bilder wurden privat aufgenommen.</w:t>
      </w:r>
    </w:p>
    <w:p w:rsidR="00794B2E" w:rsidRDefault="00794B2E" w:rsidP="00D55976">
      <w:pPr>
        <w:spacing w:after="120"/>
      </w:pPr>
    </w:p>
    <w:p w:rsidR="00794B2E" w:rsidRPr="00794B2E" w:rsidRDefault="00794B2E" w:rsidP="00D55976">
      <w:pPr>
        <w:spacing w:after="120"/>
        <w:rPr>
          <w:sz w:val="20"/>
        </w:rPr>
      </w:pPr>
      <w:r>
        <w:rPr>
          <w:sz w:val="20"/>
        </w:rPr>
        <w:t>Verantwortlich: Markus Otto, Max-Eyth-Schule, Weserstr. 7a, 34125 Kassel</w:t>
      </w:r>
    </w:p>
    <w:sectPr w:rsidR="00794B2E" w:rsidRPr="00794B2E">
      <w:headerReference w:type="default" r:id="rId6"/>
      <w:pgSz w:w="11906" w:h="16838"/>
      <w:pgMar w:top="851" w:right="907" w:bottom="907" w:left="124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EB8" w:rsidRDefault="00897EB8" w:rsidP="00411D1B">
      <w:r>
        <w:separator/>
      </w:r>
    </w:p>
  </w:endnote>
  <w:endnote w:type="continuationSeparator" w:id="0">
    <w:p w:rsidR="00897EB8" w:rsidRDefault="00897EB8" w:rsidP="00411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EB8" w:rsidRDefault="00897EB8" w:rsidP="00411D1B">
      <w:r>
        <w:separator/>
      </w:r>
    </w:p>
  </w:footnote>
  <w:footnote w:type="continuationSeparator" w:id="0">
    <w:p w:rsidR="00897EB8" w:rsidRDefault="00897EB8" w:rsidP="00411D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5B0" w:rsidRDefault="00CE42CE" w:rsidP="00E435B0">
    <w:pPr>
      <w:rPr>
        <w:smallCaps/>
        <w:spacing w:val="60"/>
        <w:sz w:val="40"/>
      </w:rPr>
    </w:pPr>
    <w:r>
      <w:rPr>
        <w:smallCaps/>
        <w:noProof/>
        <w:spacing w:val="60"/>
        <w:sz w:val="4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4708525</wp:posOffset>
          </wp:positionH>
          <wp:positionV relativeFrom="page">
            <wp:posOffset>325755</wp:posOffset>
          </wp:positionV>
          <wp:extent cx="1564005" cy="723900"/>
          <wp:effectExtent l="19050" t="0" r="0" b="0"/>
          <wp:wrapNone/>
          <wp:docPr id="1" name="Bild 1" descr="LOGMES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MES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00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35B0">
      <w:rPr>
        <w:smallCaps/>
        <w:spacing w:val="60"/>
        <w:sz w:val="40"/>
      </w:rPr>
      <w:t>Max-Eyth-Schule Kassel</w:t>
    </w:r>
  </w:p>
  <w:p w:rsidR="00E435B0" w:rsidRPr="00D87111" w:rsidRDefault="00E435B0" w:rsidP="00E435B0">
    <w:pPr>
      <w:rPr>
        <w:b/>
        <w:smallCaps/>
        <w:spacing w:val="60"/>
        <w:sz w:val="28"/>
        <w:szCs w:val="28"/>
      </w:rPr>
    </w:pPr>
    <w:r>
      <w:rPr>
        <w:b/>
        <w:smallCaps/>
        <w:noProof/>
        <w:spacing w:val="60"/>
        <w:sz w:val="28"/>
        <w:szCs w:val="28"/>
      </w:rPr>
      <w:t>Bildungsgänge zur Berufsvorbereitung</w:t>
    </w:r>
  </w:p>
  <w:p w:rsidR="00E435B0" w:rsidRDefault="00E435B0" w:rsidP="00E435B0">
    <w:r w:rsidRPr="00D87111">
      <w:rPr>
        <w:b/>
        <w:smallCaps/>
        <w:noProof/>
        <w:spacing w:val="60"/>
        <w:sz w:val="28"/>
        <w:szCs w:val="28"/>
      </w:rPr>
      <w:pict>
        <v:line id="_x0000_s2050" style="position:absolute;z-index:251658240;mso-wrap-edited:f" from="-.7pt,10.3pt" to="503.4pt,10.3pt" wrapcoords="-32 0 -32 0 21632 0 21632 0 -32 0">
          <w10:wrap type="through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55976"/>
    <w:rsid w:val="00063DE1"/>
    <w:rsid w:val="000A3562"/>
    <w:rsid w:val="001337A6"/>
    <w:rsid w:val="001D060B"/>
    <w:rsid w:val="001D2EFF"/>
    <w:rsid w:val="001D5C32"/>
    <w:rsid w:val="00375EAD"/>
    <w:rsid w:val="00411D1B"/>
    <w:rsid w:val="0044342B"/>
    <w:rsid w:val="00536249"/>
    <w:rsid w:val="00563AED"/>
    <w:rsid w:val="005D5A09"/>
    <w:rsid w:val="00645E79"/>
    <w:rsid w:val="006A1802"/>
    <w:rsid w:val="006A613A"/>
    <w:rsid w:val="00702059"/>
    <w:rsid w:val="00794B2E"/>
    <w:rsid w:val="00897EB8"/>
    <w:rsid w:val="00942412"/>
    <w:rsid w:val="009D7218"/>
    <w:rsid w:val="00A10EC8"/>
    <w:rsid w:val="00A21D35"/>
    <w:rsid w:val="00A96A61"/>
    <w:rsid w:val="00B0633C"/>
    <w:rsid w:val="00B2419A"/>
    <w:rsid w:val="00B331E7"/>
    <w:rsid w:val="00BF1718"/>
    <w:rsid w:val="00C42AE3"/>
    <w:rsid w:val="00C53135"/>
    <w:rsid w:val="00C535C9"/>
    <w:rsid w:val="00C576F4"/>
    <w:rsid w:val="00CE42CE"/>
    <w:rsid w:val="00CF1BC1"/>
    <w:rsid w:val="00CF6878"/>
    <w:rsid w:val="00D26608"/>
    <w:rsid w:val="00D55976"/>
    <w:rsid w:val="00D870E4"/>
    <w:rsid w:val="00D87111"/>
    <w:rsid w:val="00DD1142"/>
    <w:rsid w:val="00DE0A8A"/>
    <w:rsid w:val="00E435B0"/>
    <w:rsid w:val="00E60A67"/>
    <w:rsid w:val="00E95582"/>
    <w:rsid w:val="00EB2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18" w:space="4" w:color="auto" w:shadow="1"/>
        <w:left w:val="single" w:sz="18" w:space="4" w:color="auto" w:shadow="1"/>
        <w:bottom w:val="single" w:sz="18" w:space="4" w:color="auto" w:shadow="1"/>
        <w:right w:val="single" w:sz="18" w:space="4" w:color="auto" w:shadow="1"/>
      </w:pBdr>
      <w:jc w:val="center"/>
      <w:outlineLvl w:val="0"/>
    </w:pPr>
    <w:rPr>
      <w:b/>
      <w:i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ellenraster"/>
    <w:basedOn w:val="NormaleTabelle"/>
    <w:rsid w:val="00C57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rsid w:val="00411D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411D1B"/>
    <w:rPr>
      <w:rFonts w:ascii="Arial" w:hAnsi="Arial"/>
      <w:sz w:val="24"/>
    </w:rPr>
  </w:style>
  <w:style w:type="paragraph" w:styleId="Fuzeile">
    <w:name w:val="footer"/>
    <w:basedOn w:val="Standard"/>
    <w:link w:val="FuzeileZchn"/>
    <w:rsid w:val="00411D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411D1B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Otto\Anwendungsdaten\Microsoft\Vorlagen\Interner_Schriftverkehr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Interner_Schriftverkehr</Template>
  <TotalTime>0</TotalTime>
  <Pages>1</Pages>
  <Words>217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MAX-EYTH-SCHULE KASSEL</vt:lpstr>
    </vt:vector>
  </TitlesOfParts>
  <Company>Fuldabrück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MAX-EYTH-SCHULE KASSEL</dc:title>
  <dc:creator>Markus Otto</dc:creator>
  <cp:lastModifiedBy>Admin</cp:lastModifiedBy>
  <cp:revision>2</cp:revision>
  <cp:lastPrinted>2014-02-18T13:20:00Z</cp:lastPrinted>
  <dcterms:created xsi:type="dcterms:W3CDTF">2015-07-15T14:21:00Z</dcterms:created>
  <dcterms:modified xsi:type="dcterms:W3CDTF">2015-07-15T14:21:00Z</dcterms:modified>
</cp:coreProperties>
</file>